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C3" w:rsidRPr="00324484" w:rsidRDefault="00542FC3" w:rsidP="00DF6DAD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szCs w:val="28"/>
          <w:u w:val="single"/>
        </w:rPr>
      </w:pPr>
      <w:bookmarkStart w:id="0" w:name="_GoBack"/>
      <w:bookmarkEnd w:id="0"/>
      <w:r w:rsidRPr="00324484">
        <w:rPr>
          <w:rFonts w:asciiTheme="minorHAnsi" w:hAnsiTheme="minorHAnsi" w:cstheme="minorHAnsi"/>
          <w:caps/>
          <w:sz w:val="28"/>
          <w:szCs w:val="28"/>
          <w:u w:val="single"/>
        </w:rPr>
        <w:t>oZNÁMENÍ o ZAHÁJENÍ/UKONČENÍ PRODEJE VYHRAZENÝCH VETERINÁRNÍCH LÉČIVÝCH PŘÍPRAVKŮ</w:t>
      </w:r>
    </w:p>
    <w:p w:rsidR="00542FC3" w:rsidRPr="000D0906" w:rsidRDefault="00542FC3" w:rsidP="00DF6DAD">
      <w:pPr>
        <w:shd w:val="clear" w:color="auto" w:fill="FFFFFF"/>
        <w:spacing w:before="240" w:after="120" w:line="312" w:lineRule="atLeast"/>
        <w:jc w:val="both"/>
        <w:rPr>
          <w:rFonts w:cstheme="minorHAnsi"/>
        </w:rPr>
      </w:pPr>
      <w:r w:rsidRPr="000D0906">
        <w:rPr>
          <w:rFonts w:cstheme="minorHAnsi"/>
        </w:rPr>
        <w:t>podle § 23 odst. 4 písm. b) zákona číslo 378/2007 Sb., o léčivech a o změnách některých souvisejících zákonů a dle Nařízení evropského parlamentu a Rady (EU) 2019/6 ze dne 11. prosince 2018</w:t>
      </w:r>
      <w:r w:rsidR="00DF6DAD">
        <w:rPr>
          <w:rFonts w:cstheme="minorHAnsi"/>
        </w:rPr>
        <w:t xml:space="preserve"> </w:t>
      </w:r>
      <w:r w:rsidR="00DF6DAD">
        <w:rPr>
          <w:rFonts w:cstheme="minorHAnsi"/>
        </w:rPr>
        <w:br/>
      </w:r>
      <w:r w:rsidRPr="000D0906">
        <w:rPr>
          <w:rFonts w:cstheme="minorHAnsi"/>
        </w:rPr>
        <w:t>o veterinárních léčivých přípravcích</w:t>
      </w:r>
    </w:p>
    <w:p w:rsidR="00542FC3" w:rsidRPr="000D0906" w:rsidRDefault="00542FC3" w:rsidP="00542FC3">
      <w:pPr>
        <w:pStyle w:val="Zkladnbold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70"/>
      </w:tblGrid>
      <w:tr w:rsidR="00542FC3" w:rsidRPr="000D0906" w:rsidTr="00262AD6">
        <w:tc>
          <w:tcPr>
            <w:tcW w:w="3969" w:type="dxa"/>
          </w:tcPr>
          <w:p w:rsidR="00542FC3" w:rsidRPr="000D0906" w:rsidRDefault="00542FC3" w:rsidP="00262AD6">
            <w:pPr>
              <w:pStyle w:val="Zkladnbol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0906">
              <w:rPr>
                <w:rFonts w:asciiTheme="minorHAnsi" w:hAnsiTheme="minorHAnsi" w:cstheme="minorHAnsi"/>
                <w:sz w:val="22"/>
                <w:szCs w:val="22"/>
              </w:rPr>
              <w:t>PROVOZOVATEL:</w:t>
            </w:r>
          </w:p>
          <w:p w:rsidR="00542FC3" w:rsidRPr="000D0906" w:rsidRDefault="00542FC3" w:rsidP="00262AD6">
            <w:pPr>
              <w:pStyle w:val="Zkladnbold"/>
              <w:rPr>
                <w:rFonts w:asciiTheme="minorHAnsi" w:hAnsiTheme="minorHAnsi" w:cstheme="minorHAnsi"/>
                <w:sz w:val="22"/>
                <w:szCs w:val="22"/>
              </w:rPr>
            </w:pPr>
            <w:r w:rsidRPr="000D0906">
              <w:rPr>
                <w:rFonts w:asciiTheme="minorHAnsi" w:hAnsiTheme="minorHAnsi" w:cstheme="minorHAnsi"/>
                <w:sz w:val="22"/>
                <w:szCs w:val="22"/>
              </w:rPr>
              <w:t xml:space="preserve">Jméno, příjmení, </w:t>
            </w:r>
            <w:r w:rsidR="003C3D00">
              <w:rPr>
                <w:rFonts w:asciiTheme="minorHAnsi" w:hAnsiTheme="minorHAnsi" w:cstheme="minorHAnsi"/>
                <w:sz w:val="22"/>
                <w:szCs w:val="22"/>
              </w:rPr>
              <w:t>místo podnikání</w:t>
            </w:r>
            <w:r w:rsidRPr="000D09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3D0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D0906">
              <w:rPr>
                <w:rFonts w:asciiTheme="minorHAnsi" w:hAnsiTheme="minorHAnsi" w:cstheme="minorHAnsi"/>
                <w:sz w:val="22"/>
                <w:szCs w:val="22"/>
              </w:rPr>
              <w:t xml:space="preserve"> IČ </w:t>
            </w:r>
            <w:r w:rsidR="00DF6DA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0906">
              <w:rPr>
                <w:rFonts w:asciiTheme="minorHAnsi" w:hAnsiTheme="minorHAnsi" w:cstheme="minorHAnsi"/>
                <w:b w:val="0"/>
                <w:sz w:val="22"/>
                <w:szCs w:val="22"/>
              </w:rPr>
              <w:t>u fyzické osoby</w:t>
            </w:r>
          </w:p>
          <w:p w:rsidR="00542FC3" w:rsidRPr="000D0906" w:rsidRDefault="00542FC3" w:rsidP="00262AD6">
            <w:pPr>
              <w:pStyle w:val="Zkladnbold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06">
              <w:rPr>
                <w:rFonts w:asciiTheme="minorHAnsi" w:hAnsiTheme="minorHAnsi" w:cstheme="minorHAnsi"/>
                <w:sz w:val="22"/>
                <w:szCs w:val="22"/>
              </w:rPr>
              <w:t xml:space="preserve">Obchodní firma (název), sídlo a IČ </w:t>
            </w:r>
            <w:r w:rsidR="00DF6DA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0906">
              <w:rPr>
                <w:rFonts w:asciiTheme="minorHAnsi" w:hAnsiTheme="minorHAnsi" w:cstheme="minorHAnsi"/>
                <w:b w:val="0"/>
                <w:sz w:val="22"/>
                <w:szCs w:val="22"/>
              </w:rPr>
              <w:t>u právnické osoby</w:t>
            </w:r>
          </w:p>
          <w:p w:rsidR="00542FC3" w:rsidRPr="000D0906" w:rsidRDefault="00542FC3" w:rsidP="00262AD6">
            <w:pPr>
              <w:pStyle w:val="Zkladnbol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c>
          <w:tcPr>
            <w:tcW w:w="3969" w:type="dxa"/>
          </w:tcPr>
          <w:p w:rsidR="00542FC3" w:rsidRPr="00542FC3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  <w:b/>
              </w:rPr>
              <w:t xml:space="preserve">Kontaktní údaje </w:t>
            </w:r>
            <w:r w:rsidRPr="000D0906">
              <w:rPr>
                <w:rFonts w:cstheme="minorHAnsi"/>
              </w:rPr>
              <w:t>(telefon, e-mail, datová schránka – je-li zřízena)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rPr>
          <w:trHeight w:val="1943"/>
        </w:trPr>
        <w:tc>
          <w:tcPr>
            <w:tcW w:w="3969" w:type="dxa"/>
          </w:tcPr>
          <w:p w:rsidR="00542FC3" w:rsidRPr="000D0906" w:rsidRDefault="00542FC3" w:rsidP="00262AD6">
            <w:pPr>
              <w:rPr>
                <w:rFonts w:cstheme="minorHAnsi"/>
                <w:b/>
                <w:u w:val="single"/>
              </w:rPr>
            </w:pPr>
            <w:r w:rsidRPr="000D0906">
              <w:rPr>
                <w:rFonts w:cstheme="minorHAnsi"/>
                <w:b/>
                <w:u w:val="single"/>
              </w:rPr>
              <w:t>KAMENNÁ PRODEJNA, SKLAD:</w:t>
            </w:r>
          </w:p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t>Název a adresa všech míst/provozoven, kde budou vyhrazené veterinární léčivé přípravky daným provozovatelem prodávány a skladovány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rPr>
          <w:trHeight w:val="1293"/>
        </w:trPr>
        <w:tc>
          <w:tcPr>
            <w:tcW w:w="3969" w:type="dxa"/>
          </w:tcPr>
          <w:p w:rsidR="00542FC3" w:rsidRPr="00542FC3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  <w:b/>
              </w:rPr>
              <w:t xml:space="preserve">Jméno, příjmení osob, které budou prodej zajištovat </w:t>
            </w:r>
            <w:r w:rsidRPr="000D0906">
              <w:rPr>
                <w:rFonts w:cstheme="minorHAnsi"/>
              </w:rPr>
              <w:t>(absolvovali příslušný kurz prodejců vyhrazených léčiv)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c>
          <w:tcPr>
            <w:tcW w:w="3969" w:type="dxa"/>
          </w:tcPr>
          <w:p w:rsidR="00542FC3" w:rsidRPr="000D0906" w:rsidRDefault="00542FC3" w:rsidP="00262AD6">
            <w:pPr>
              <w:rPr>
                <w:rFonts w:cstheme="minorHAnsi"/>
                <w:b/>
                <w:u w:val="single"/>
              </w:rPr>
            </w:pPr>
            <w:r w:rsidRPr="000D0906">
              <w:rPr>
                <w:rFonts w:cstheme="minorHAnsi"/>
                <w:b/>
                <w:u w:val="single"/>
              </w:rPr>
              <w:t>INTERNETOVÝ PRODEJ:</w:t>
            </w:r>
          </w:p>
          <w:p w:rsidR="00542FC3" w:rsidRPr="00542FC3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  <w:b/>
              </w:rPr>
              <w:t>Kontaktní údaje provozovny, provozoven</w:t>
            </w:r>
            <w:r w:rsidRPr="000D0906">
              <w:rPr>
                <w:rFonts w:cstheme="minorHAnsi"/>
              </w:rPr>
              <w:t xml:space="preserve"> (adresa, e-mail, datová schránka)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rPr>
          <w:trHeight w:val="603"/>
        </w:trPr>
        <w:tc>
          <w:tcPr>
            <w:tcW w:w="3969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t>Provozuji internetový prodej VVLP</w:t>
            </w:r>
          </w:p>
        </w:tc>
        <w:tc>
          <w:tcPr>
            <w:tcW w:w="5170" w:type="dxa"/>
          </w:tcPr>
          <w:p w:rsidR="00542FC3" w:rsidRPr="00542FC3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</w:rPr>
              <w:t>ANO x NE*</w:t>
            </w:r>
          </w:p>
        </w:tc>
      </w:tr>
      <w:tr w:rsidR="00542FC3" w:rsidRPr="000D0906" w:rsidTr="00262AD6">
        <w:trPr>
          <w:trHeight w:val="838"/>
        </w:trPr>
        <w:tc>
          <w:tcPr>
            <w:tcW w:w="3969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t>Chci i nadále provozovat internetový prodej VVLP</w:t>
            </w:r>
          </w:p>
        </w:tc>
        <w:tc>
          <w:tcPr>
            <w:tcW w:w="5170" w:type="dxa"/>
          </w:tcPr>
          <w:p w:rsidR="00542FC3" w:rsidRPr="00542FC3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</w:rPr>
              <w:t>ANO x NE*</w:t>
            </w:r>
          </w:p>
        </w:tc>
      </w:tr>
      <w:tr w:rsidR="00542FC3" w:rsidRPr="000D0906" w:rsidTr="00262AD6">
        <w:trPr>
          <w:trHeight w:val="1046"/>
        </w:trPr>
        <w:tc>
          <w:tcPr>
            <w:tcW w:w="3969" w:type="dxa"/>
          </w:tcPr>
          <w:p w:rsidR="00542FC3" w:rsidRPr="00542FC3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  <w:b/>
              </w:rPr>
              <w:t>Osoba zodpovědná za internetový prodej VVLP u provozovatele</w:t>
            </w:r>
            <w:r w:rsidRPr="000D0906">
              <w:rPr>
                <w:rFonts w:cstheme="minorHAnsi"/>
              </w:rPr>
              <w:t xml:space="preserve"> (e-mail, telefon; absolvovala příslušný kurz prodejců vyhrazených léčiv)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rPr>
          <w:trHeight w:val="569"/>
        </w:trPr>
        <w:tc>
          <w:tcPr>
            <w:tcW w:w="3969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t>Internetová stránka provozovatele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rPr>
          <w:trHeight w:val="1682"/>
        </w:trPr>
        <w:tc>
          <w:tcPr>
            <w:tcW w:w="3969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lastRenderedPageBreak/>
              <w:t xml:space="preserve">Internetová adresa/adresy obchodu/ů </w:t>
            </w:r>
            <w:r w:rsidR="00DF6DAD">
              <w:rPr>
                <w:rFonts w:cstheme="minorHAnsi"/>
                <w:b/>
              </w:rPr>
              <w:br/>
            </w:r>
            <w:r w:rsidRPr="000D0906">
              <w:rPr>
                <w:rFonts w:cstheme="minorHAnsi"/>
                <w:b/>
              </w:rPr>
              <w:t>na které/ kterých nabízím, prodávám VVLP</w:t>
            </w:r>
            <w:r w:rsidRPr="000D0906">
              <w:rPr>
                <w:rFonts w:cstheme="minorHAnsi"/>
              </w:rPr>
              <w:t xml:space="preserve"> (na které bude uvedeno logo prodejce VVLP dle nařízení 2021/1904**)</w:t>
            </w:r>
          </w:p>
        </w:tc>
        <w:tc>
          <w:tcPr>
            <w:tcW w:w="5170" w:type="dxa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</w:p>
        </w:tc>
      </w:tr>
      <w:tr w:rsidR="00542FC3" w:rsidRPr="000D0906" w:rsidTr="00262AD6">
        <w:trPr>
          <w:trHeight w:val="1273"/>
        </w:trPr>
        <w:tc>
          <w:tcPr>
            <w:tcW w:w="9139" w:type="dxa"/>
            <w:gridSpan w:val="2"/>
          </w:tcPr>
          <w:p w:rsidR="00542FC3" w:rsidRPr="000D0906" w:rsidRDefault="00542FC3" w:rsidP="00262AD6">
            <w:pPr>
              <w:shd w:val="clear" w:color="auto" w:fill="FFFFFF"/>
              <w:rPr>
                <w:rFonts w:cstheme="minorHAnsi"/>
              </w:rPr>
            </w:pPr>
            <w:r w:rsidRPr="000D0906">
              <w:rPr>
                <w:rFonts w:cstheme="minorHAnsi"/>
              </w:rPr>
              <w:t>* nehodící se, škrtněte</w:t>
            </w:r>
          </w:p>
          <w:p w:rsidR="00542FC3" w:rsidRPr="000D0906" w:rsidRDefault="00542FC3" w:rsidP="00262AD6">
            <w:pPr>
              <w:shd w:val="clear" w:color="auto" w:fill="FFFFFF"/>
              <w:rPr>
                <w:rFonts w:cstheme="minorHAnsi"/>
              </w:rPr>
            </w:pPr>
            <w:r w:rsidRPr="000D0906">
              <w:rPr>
                <w:rFonts w:cstheme="minorHAnsi"/>
              </w:rPr>
              <w:t>**PROVÁDĚCÍ NAŘÍZENÍ KOMISE (EU) 2021/1904, ze dne 29. října 2021, s účinností ode dne 28. ledna 2022, kterým se přijímá design společného loga pro maloobchodní prodej veterinárních léčivých přípravků na dálku</w:t>
            </w:r>
          </w:p>
        </w:tc>
      </w:tr>
      <w:tr w:rsidR="00542FC3" w:rsidRPr="000D0906" w:rsidTr="00262AD6">
        <w:trPr>
          <w:trHeight w:val="1273"/>
        </w:trPr>
        <w:tc>
          <w:tcPr>
            <w:tcW w:w="9139" w:type="dxa"/>
            <w:gridSpan w:val="2"/>
          </w:tcPr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t xml:space="preserve">Výše uvedený provozovatel tímto oznamuje, že dne  </w:t>
            </w:r>
            <w:r w:rsidRPr="000D0906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906">
              <w:rPr>
                <w:rFonts w:cstheme="minorHAnsi"/>
                <w:b/>
              </w:rPr>
              <w:instrText xml:space="preserve"> FORMTEXT </w:instrText>
            </w:r>
            <w:r w:rsidRPr="000D0906">
              <w:rPr>
                <w:rFonts w:cstheme="minorHAnsi"/>
                <w:b/>
              </w:rPr>
            </w:r>
            <w:r w:rsidRPr="000D0906">
              <w:rPr>
                <w:rFonts w:cstheme="minorHAnsi"/>
                <w:b/>
              </w:rPr>
              <w:fldChar w:fldCharType="separate"/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fldChar w:fldCharType="end"/>
            </w:r>
            <w:r w:rsidRPr="000D0906">
              <w:rPr>
                <w:rFonts w:cstheme="minorHAnsi"/>
                <w:b/>
              </w:rPr>
              <w:t xml:space="preserve">  ve výše uvedených   </w:t>
            </w:r>
          </w:p>
          <w:p w:rsidR="00542FC3" w:rsidRPr="000D0906" w:rsidRDefault="00542FC3" w:rsidP="00262AD6">
            <w:pPr>
              <w:rPr>
                <w:rFonts w:cstheme="minorHAnsi"/>
                <w:b/>
              </w:rPr>
            </w:pPr>
            <w:r w:rsidRPr="000D0906">
              <w:rPr>
                <w:rFonts w:cstheme="minorHAnsi"/>
                <w:b/>
              </w:rPr>
              <w:t xml:space="preserve">provozovnách </w:t>
            </w:r>
            <w:r w:rsidRPr="000D0906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zahájil  ukončil"/>
                  <w:textInput/>
                </w:ffData>
              </w:fldChar>
            </w:r>
            <w:r w:rsidRPr="000D0906">
              <w:rPr>
                <w:rFonts w:cstheme="minorHAnsi"/>
                <w:b/>
              </w:rPr>
              <w:instrText xml:space="preserve"> FORMTEXT </w:instrText>
            </w:r>
            <w:r w:rsidRPr="000D0906">
              <w:rPr>
                <w:rFonts w:cstheme="minorHAnsi"/>
                <w:b/>
              </w:rPr>
            </w:r>
            <w:r w:rsidRPr="000D0906">
              <w:rPr>
                <w:rFonts w:cstheme="minorHAnsi"/>
                <w:b/>
              </w:rPr>
              <w:fldChar w:fldCharType="separate"/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t> </w:t>
            </w:r>
            <w:r w:rsidRPr="000D0906">
              <w:rPr>
                <w:rFonts w:cstheme="minorHAnsi"/>
                <w:b/>
              </w:rPr>
              <w:fldChar w:fldCharType="end"/>
            </w:r>
            <w:r w:rsidRPr="000D0906">
              <w:rPr>
                <w:rFonts w:cstheme="minorHAnsi"/>
                <w:b/>
              </w:rPr>
              <w:t xml:space="preserve"> (zahájil/ukončil) prodej vyhrazených veterinárních léčivých přípravků.</w:t>
            </w:r>
          </w:p>
          <w:p w:rsidR="00542FC3" w:rsidRPr="000D0906" w:rsidRDefault="00542FC3" w:rsidP="00262AD6">
            <w:pPr>
              <w:rPr>
                <w:rFonts w:cstheme="minorHAnsi"/>
              </w:rPr>
            </w:pPr>
            <w:r w:rsidRPr="000D0906">
              <w:rPr>
                <w:rFonts w:cstheme="minorHAnsi"/>
              </w:rPr>
              <w:t xml:space="preserve"> </w:t>
            </w:r>
          </w:p>
        </w:tc>
      </w:tr>
      <w:tr w:rsidR="00542FC3" w:rsidRPr="000D0906" w:rsidTr="00262AD6">
        <w:trPr>
          <w:trHeight w:val="546"/>
        </w:trPr>
        <w:tc>
          <w:tcPr>
            <w:tcW w:w="9139" w:type="dxa"/>
            <w:gridSpan w:val="2"/>
            <w:tcBorders>
              <w:bottom w:val="single" w:sz="4" w:space="0" w:color="auto"/>
            </w:tcBorders>
          </w:tcPr>
          <w:p w:rsidR="00542FC3" w:rsidRPr="000D0906" w:rsidRDefault="00542FC3" w:rsidP="00262AD6">
            <w:pPr>
              <w:pStyle w:val="Zkladnbold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0D0906"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  <w:t>Přilohy a POZNÁMKY:</w:t>
            </w:r>
          </w:p>
          <w:p w:rsidR="00542FC3" w:rsidRPr="000D0906" w:rsidRDefault="00542FC3" w:rsidP="00262AD6">
            <w:pPr>
              <w:pStyle w:val="Zkladnbold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</w:tbl>
    <w:p w:rsidR="00542FC3" w:rsidRPr="000D0906" w:rsidRDefault="00542FC3" w:rsidP="00542FC3">
      <w:pPr>
        <w:spacing w:before="120"/>
        <w:rPr>
          <w:rFonts w:cstheme="minorHAnsi"/>
          <w:b/>
        </w:rPr>
      </w:pPr>
      <w:r w:rsidRPr="000D0906">
        <w:rPr>
          <w:rFonts w:cstheme="minorHAnsi"/>
          <w:b/>
        </w:rPr>
        <w:t>Prohlašuji, že všechny uvedené údaje jsou pravdivé, úplné a v souladu s reálnou situací.</w:t>
      </w:r>
    </w:p>
    <w:p w:rsidR="00542FC3" w:rsidRPr="000D0906" w:rsidRDefault="00542FC3" w:rsidP="001528F6">
      <w:pPr>
        <w:tabs>
          <w:tab w:val="left" w:pos="7938"/>
        </w:tabs>
        <w:spacing w:after="0"/>
        <w:rPr>
          <w:rFonts w:cstheme="minorHAnsi"/>
          <w:b/>
        </w:rPr>
      </w:pPr>
      <w:r w:rsidRPr="000D0906">
        <w:rPr>
          <w:rFonts w:cstheme="minorHAnsi"/>
          <w:b/>
        </w:rPr>
        <w:t>Provozovatel nebo jeho statutární zástupce:</w:t>
      </w:r>
      <w:r w:rsidRPr="000D0906">
        <w:rPr>
          <w:rFonts w:cstheme="minorHAnsi"/>
          <w:b/>
        </w:rPr>
        <w:tab/>
      </w:r>
    </w:p>
    <w:p w:rsidR="00542FC3" w:rsidRDefault="00542FC3" w:rsidP="001528F6">
      <w:pPr>
        <w:spacing w:after="0"/>
        <w:rPr>
          <w:rFonts w:cstheme="minorHAnsi"/>
          <w:b/>
        </w:rPr>
      </w:pPr>
      <w:r w:rsidRPr="000D0906">
        <w:rPr>
          <w:rFonts w:cstheme="minorHAnsi"/>
          <w:b/>
        </w:rPr>
        <w:t>(jméno, příjmení, razítko, podpis)</w:t>
      </w:r>
    </w:p>
    <w:p w:rsidR="001528F6" w:rsidRPr="000D0906" w:rsidRDefault="001528F6" w:rsidP="001528F6">
      <w:pPr>
        <w:spacing w:after="0"/>
        <w:rPr>
          <w:rFonts w:cstheme="minorHAnsi"/>
          <w:b/>
        </w:rPr>
      </w:pPr>
    </w:p>
    <w:p w:rsidR="00542FC3" w:rsidRPr="003C3D00" w:rsidRDefault="00542FC3" w:rsidP="003C3D00">
      <w:pPr>
        <w:tabs>
          <w:tab w:val="left" w:pos="7938"/>
        </w:tabs>
        <w:rPr>
          <w:rFonts w:cstheme="minorHAnsi"/>
          <w:b/>
        </w:rPr>
      </w:pPr>
      <w:r w:rsidRPr="000D0906">
        <w:rPr>
          <w:rFonts w:cstheme="minorHAnsi"/>
          <w:b/>
        </w:rPr>
        <w:t>Datum:</w:t>
      </w:r>
      <w:r w:rsidRPr="000D0906" w:rsidDel="00B75952">
        <w:rPr>
          <w:rFonts w:cstheme="minorHAnsi"/>
          <w:b/>
        </w:rPr>
        <w:t xml:space="preserve"> </w:t>
      </w:r>
    </w:p>
    <w:p w:rsidR="00542FC3" w:rsidRPr="00E77DC2" w:rsidRDefault="00542FC3" w:rsidP="00542FC3">
      <w:pPr>
        <w:spacing w:before="120"/>
        <w:jc w:val="both"/>
        <w:rPr>
          <w:rFonts w:cstheme="minorHAnsi"/>
        </w:rPr>
      </w:pPr>
      <w:r w:rsidRPr="00E77DC2">
        <w:rPr>
          <w:rFonts w:cstheme="minorHAnsi"/>
        </w:rPr>
        <w:t>Tento vyplněný formulář můžete zaslat několika způsoby:</w:t>
      </w:r>
    </w:p>
    <w:p w:rsidR="00542FC3" w:rsidRPr="00E77DC2" w:rsidRDefault="00542FC3" w:rsidP="00542FC3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7DC2">
        <w:rPr>
          <w:rFonts w:cstheme="minorHAnsi"/>
        </w:rPr>
        <w:t>do datové schránky:</w:t>
      </w:r>
      <w:r w:rsidRPr="00E77DC2">
        <w:rPr>
          <w:rFonts w:cstheme="minorHAnsi"/>
          <w:b/>
        </w:rPr>
        <w:t xml:space="preserve"> ID datové schránky:</w:t>
      </w:r>
      <w:r w:rsidRPr="00E77DC2">
        <w:rPr>
          <w:rFonts w:cstheme="minorHAnsi"/>
          <w:bCs/>
        </w:rPr>
        <w:t> </w:t>
      </w:r>
      <w:r w:rsidRPr="00DF6DAD">
        <w:rPr>
          <w:rFonts w:cstheme="minorHAnsi"/>
          <w:b/>
          <w:bCs/>
        </w:rPr>
        <w:t>ra7aipu</w:t>
      </w:r>
      <w:r w:rsidRPr="00DF6DAD">
        <w:rPr>
          <w:rFonts w:cstheme="minorHAnsi"/>
          <w:b/>
        </w:rPr>
        <w:t xml:space="preserve"> </w:t>
      </w:r>
    </w:p>
    <w:p w:rsidR="00542FC3" w:rsidRPr="00597DFF" w:rsidRDefault="00542FC3" w:rsidP="00542FC3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77DC2">
        <w:rPr>
          <w:rFonts w:cstheme="minorHAnsi"/>
        </w:rPr>
        <w:t>poštou na adresu:</w:t>
      </w:r>
      <w:r w:rsidRPr="00E77DC2">
        <w:rPr>
          <w:rFonts w:cstheme="minorHAnsi"/>
          <w:b/>
        </w:rPr>
        <w:t xml:space="preserve"> Ústav pro státní kontrolu veterinárních biopreparátů a léčiv</w:t>
      </w:r>
      <w:r>
        <w:rPr>
          <w:rFonts w:cstheme="minorHAnsi"/>
          <w:b/>
        </w:rPr>
        <w:t xml:space="preserve">, </w:t>
      </w:r>
      <w:r w:rsidR="001F781F">
        <w:rPr>
          <w:rFonts w:cstheme="minorHAnsi"/>
          <w:b/>
        </w:rPr>
        <w:br/>
      </w:r>
      <w:r w:rsidRPr="00597DFF">
        <w:rPr>
          <w:rFonts w:cstheme="minorHAnsi"/>
          <w:b/>
        </w:rPr>
        <w:t>Hudcova 232/56a, 621 00 Brno – Medlánky</w:t>
      </w:r>
    </w:p>
    <w:p w:rsidR="00542FC3" w:rsidRPr="00542FC3" w:rsidRDefault="00542FC3" w:rsidP="00DF6DAD">
      <w:pPr>
        <w:pStyle w:val="Odstavecseseznamem"/>
        <w:numPr>
          <w:ilvl w:val="0"/>
          <w:numId w:val="7"/>
        </w:numPr>
      </w:pPr>
      <w:r w:rsidRPr="00DF6DAD">
        <w:rPr>
          <w:rFonts w:cstheme="minorHAnsi"/>
        </w:rPr>
        <w:t>elektronickou poštou na adresu:</w:t>
      </w:r>
      <w:r w:rsidRPr="00DF6DAD">
        <w:rPr>
          <w:rFonts w:cstheme="minorHAnsi"/>
          <w:b/>
        </w:rPr>
        <w:t xml:space="preserve"> </w:t>
      </w:r>
      <w:hyperlink r:id="rId7" w:history="1">
        <w:r w:rsidRPr="00DF6DAD">
          <w:rPr>
            <w:rFonts w:cstheme="minorHAnsi"/>
            <w:b/>
          </w:rPr>
          <w:t>uskvbl@uskvbl.cz</w:t>
        </w:r>
      </w:hyperlink>
    </w:p>
    <w:sectPr w:rsidR="00542FC3" w:rsidRPr="00542FC3" w:rsidSect="00F42F26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24" w:rsidRDefault="00737E24" w:rsidP="006E6F60">
      <w:pPr>
        <w:spacing w:after="0" w:line="240" w:lineRule="auto"/>
      </w:pPr>
      <w:r>
        <w:separator/>
      </w:r>
    </w:p>
  </w:endnote>
  <w:endnote w:type="continuationSeparator" w:id="0">
    <w:p w:rsidR="00737E24" w:rsidRDefault="00737E24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50E685B4" wp14:editId="36A4367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8CE89A" id="Skupina 19" o:spid="_x0000_s1026" style="position:absolute;margin-left:-40.15pt;margin-top:7.1pt;width:530.25pt;height:0;z-index:251718656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4C94924" wp14:editId="4907DDD8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D44B6FD" wp14:editId="102CDFCE">
                                <wp:extent cx="1495238" cy="533333"/>
                                <wp:effectExtent l="0" t="0" r="0" b="635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949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D44B6FD" wp14:editId="102CDFCE">
                          <wp:extent cx="1495238" cy="533333"/>
                          <wp:effectExtent l="0" t="0" r="0" b="635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DD6734C" wp14:editId="3711FD8E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6734C" id="_x0000_s1028" type="#_x0000_t202" style="position:absolute;margin-left:399.9pt;margin-top:4.9pt;width:10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12160" behindDoc="0" locked="0" layoutInCell="1" allowOverlap="1" wp14:anchorId="48390D59" wp14:editId="4FC1E43A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5B146E" id="Přímá spojnice 15" o:spid="_x0000_s1026" style="position:absolute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5D5731" wp14:editId="03E6CFA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5731" id="_x0000_s1029" type="#_x0000_t202" style="position:absolute;margin-left:195.35pt;margin-top:4.85pt;width:125.2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87C14" wp14:editId="687CD94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87C14" id="_x0000_s1030" type="#_x0000_t202" style="position:absolute;margin-left:311.65pt;margin-top:4.85pt;width:9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A7E2EB" wp14:editId="7BB90358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F6BD6A" id="Přímá spojnice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03C24D18" wp14:editId="50144A97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5216DC" id="Přímá spojnice 18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7E5787" wp14:editId="4AF09342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Hudcova</w:t>
                          </w:r>
                          <w:r w:rsidR="00CF7192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E5787" id="_x0000_s1031" type="#_x0000_t202" style="position:absolute;margin-left:85.65pt;margin-top:4.9pt;width:116.25pt;height:5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Hudcova</w:t>
                    </w:r>
                    <w:r w:rsidR="00CF719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0A4E342E" wp14:editId="75347D15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6EE41" id="Přímá spojnice 17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79AF8D8E" wp14:editId="5ED67566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1BB277" id="Přímá spojnice 16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462AAC9" wp14:editId="383ECDF7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FD54B7">
                            <w:rPr>
                              <w:rFonts w:cstheme="minorHAnsi"/>
                              <w:noProof/>
                            </w:rPr>
                            <w:t>3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FD54B7">
                            <w:rPr>
                              <w:rFonts w:cstheme="minorHAnsi"/>
                              <w:noProof/>
                            </w:rPr>
                            <w:t>4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2AAC9" id="_x0000_s1032" type="#_x0000_t202" style="position:absolute;margin-left:433.1pt;margin-top:14pt;width:62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FD54B7">
                      <w:rPr>
                        <w:rFonts w:cstheme="minorHAnsi"/>
                        <w:noProof/>
                      </w:rPr>
                      <w:t>3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FD54B7">
                      <w:rPr>
                        <w:rFonts w:cstheme="minorHAnsi"/>
                        <w:noProof/>
                      </w:rPr>
                      <w:t>4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24" w:rsidRDefault="00737E24" w:rsidP="006E6F60">
      <w:pPr>
        <w:spacing w:after="0" w:line="240" w:lineRule="auto"/>
      </w:pPr>
      <w:r>
        <w:separator/>
      </w:r>
    </w:p>
  </w:footnote>
  <w:footnote w:type="continuationSeparator" w:id="0">
    <w:p w:rsidR="00737E24" w:rsidRDefault="00737E24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19CD0" wp14:editId="12699F6C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E8F5ED3" wp14:editId="6D359FEA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819C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E8F5ED3" wp14:editId="6D359FEA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7915AD20" wp14:editId="4F9F9BFC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0D1315" id="Skupina 14" o:spid="_x0000_s1026" style="position:absolute;margin-left:-40.15pt;margin-top:12.6pt;width:530.25pt;height:0;z-index:2517104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03968" behindDoc="0" locked="0" layoutInCell="1" allowOverlap="1" wp14:anchorId="392FFA06" wp14:editId="00978C1B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1F6BED" id="Přímá spojnice 11" o:spid="_x0000_s1026" style="position:absolute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74A"/>
    <w:multiLevelType w:val="hybridMultilevel"/>
    <w:tmpl w:val="F7F868D2"/>
    <w:lvl w:ilvl="0" w:tplc="3E50E3A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1F70F4F"/>
    <w:multiLevelType w:val="hybridMultilevel"/>
    <w:tmpl w:val="612C57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94A2A"/>
    <w:multiLevelType w:val="hybridMultilevel"/>
    <w:tmpl w:val="FBD011FA"/>
    <w:lvl w:ilvl="0" w:tplc="652CD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4086"/>
    <w:multiLevelType w:val="hybridMultilevel"/>
    <w:tmpl w:val="280CC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0A5E"/>
    <w:multiLevelType w:val="hybridMultilevel"/>
    <w:tmpl w:val="EF74B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5AE3"/>
    <w:multiLevelType w:val="hybridMultilevel"/>
    <w:tmpl w:val="D610C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1EC3"/>
    <w:multiLevelType w:val="hybridMultilevel"/>
    <w:tmpl w:val="979CE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F7"/>
    <w:rsid w:val="00050478"/>
    <w:rsid w:val="0008660E"/>
    <w:rsid w:val="000932F7"/>
    <w:rsid w:val="00095BE9"/>
    <w:rsid w:val="000A7A70"/>
    <w:rsid w:val="000B22FA"/>
    <w:rsid w:val="000F3310"/>
    <w:rsid w:val="000F677D"/>
    <w:rsid w:val="001162B2"/>
    <w:rsid w:val="00124BE1"/>
    <w:rsid w:val="00133FEE"/>
    <w:rsid w:val="001528F6"/>
    <w:rsid w:val="00154967"/>
    <w:rsid w:val="00156E7E"/>
    <w:rsid w:val="00176447"/>
    <w:rsid w:val="001C59F6"/>
    <w:rsid w:val="001F781F"/>
    <w:rsid w:val="00212796"/>
    <w:rsid w:val="00271F2D"/>
    <w:rsid w:val="002774F7"/>
    <w:rsid w:val="00322B80"/>
    <w:rsid w:val="00324484"/>
    <w:rsid w:val="003425AE"/>
    <w:rsid w:val="00354368"/>
    <w:rsid w:val="00370247"/>
    <w:rsid w:val="003C3D00"/>
    <w:rsid w:val="003E33AA"/>
    <w:rsid w:val="00415C55"/>
    <w:rsid w:val="00451F74"/>
    <w:rsid w:val="00475E03"/>
    <w:rsid w:val="00497133"/>
    <w:rsid w:val="004C2752"/>
    <w:rsid w:val="004D24CF"/>
    <w:rsid w:val="004F3497"/>
    <w:rsid w:val="00542FC3"/>
    <w:rsid w:val="00573779"/>
    <w:rsid w:val="005D6692"/>
    <w:rsid w:val="005E26F5"/>
    <w:rsid w:val="005E6AC3"/>
    <w:rsid w:val="00606670"/>
    <w:rsid w:val="0065282E"/>
    <w:rsid w:val="006728A1"/>
    <w:rsid w:val="006804CA"/>
    <w:rsid w:val="006B2128"/>
    <w:rsid w:val="006D2A71"/>
    <w:rsid w:val="006E6F60"/>
    <w:rsid w:val="007126A4"/>
    <w:rsid w:val="00717222"/>
    <w:rsid w:val="0072224E"/>
    <w:rsid w:val="00737E24"/>
    <w:rsid w:val="00777A2C"/>
    <w:rsid w:val="00792162"/>
    <w:rsid w:val="007979DE"/>
    <w:rsid w:val="007B5C24"/>
    <w:rsid w:val="007D4DA4"/>
    <w:rsid w:val="00802F41"/>
    <w:rsid w:val="008039EE"/>
    <w:rsid w:val="00811A82"/>
    <w:rsid w:val="008311D3"/>
    <w:rsid w:val="00861F74"/>
    <w:rsid w:val="00892041"/>
    <w:rsid w:val="008B34AC"/>
    <w:rsid w:val="00914C07"/>
    <w:rsid w:val="00995ABE"/>
    <w:rsid w:val="009D6D23"/>
    <w:rsid w:val="009E5957"/>
    <w:rsid w:val="009F098F"/>
    <w:rsid w:val="00A3435E"/>
    <w:rsid w:val="00A72241"/>
    <w:rsid w:val="00A757A1"/>
    <w:rsid w:val="00A76B98"/>
    <w:rsid w:val="00A859FF"/>
    <w:rsid w:val="00AA3640"/>
    <w:rsid w:val="00AA6F0E"/>
    <w:rsid w:val="00B14E29"/>
    <w:rsid w:val="00B60755"/>
    <w:rsid w:val="00BA5487"/>
    <w:rsid w:val="00BA6A2E"/>
    <w:rsid w:val="00BC6A8E"/>
    <w:rsid w:val="00C03690"/>
    <w:rsid w:val="00C125F6"/>
    <w:rsid w:val="00C27A69"/>
    <w:rsid w:val="00C547A0"/>
    <w:rsid w:val="00CF7192"/>
    <w:rsid w:val="00D1286A"/>
    <w:rsid w:val="00D1656C"/>
    <w:rsid w:val="00D41A08"/>
    <w:rsid w:val="00DA5294"/>
    <w:rsid w:val="00DC6761"/>
    <w:rsid w:val="00DF6DAD"/>
    <w:rsid w:val="00E05EC1"/>
    <w:rsid w:val="00E071C5"/>
    <w:rsid w:val="00E14C50"/>
    <w:rsid w:val="00E23ED5"/>
    <w:rsid w:val="00E30424"/>
    <w:rsid w:val="00E50550"/>
    <w:rsid w:val="00E6247B"/>
    <w:rsid w:val="00E64A95"/>
    <w:rsid w:val="00E76229"/>
    <w:rsid w:val="00ED3BFD"/>
    <w:rsid w:val="00EF14BD"/>
    <w:rsid w:val="00EF5D46"/>
    <w:rsid w:val="00F06D9A"/>
    <w:rsid w:val="00F30AE4"/>
    <w:rsid w:val="00F42F26"/>
    <w:rsid w:val="00FD54B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1B982-E336-4BBA-B2FB-92379536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styleId="Odstavecseseznamem">
    <w:name w:val="List Paragraph"/>
    <w:basedOn w:val="Normln"/>
    <w:uiPriority w:val="34"/>
    <w:qFormat/>
    <w:rsid w:val="000F33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E0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27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7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7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752"/>
    <w:rPr>
      <w:b/>
      <w:bCs/>
      <w:sz w:val="20"/>
      <w:szCs w:val="20"/>
    </w:rPr>
  </w:style>
  <w:style w:type="paragraph" w:customStyle="1" w:styleId="Zkladnbold">
    <w:name w:val="Základní bold"/>
    <w:basedOn w:val="Normln"/>
    <w:rsid w:val="00F42F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F4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kvbl@uskvb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rova\Desktop\nov&#253;%20web\inspekce\FZ23%20Ozn&#225;men&#237;%20o%20zah&#225;jen&#237;_ukon&#269;en&#237;%20prodeje%20VVLP_v8_210825_01092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FZ23 Oznámení o zahájení_ukončení prodeje VVLP_v8_210825_010925.dotx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Langrová Lenka</dc:creator>
  <cp:lastModifiedBy>Langrová Lenka</cp:lastModifiedBy>
  <cp:revision>1</cp:revision>
  <cp:lastPrinted>2017-01-10T11:50:00Z</cp:lastPrinted>
  <dcterms:created xsi:type="dcterms:W3CDTF">2025-09-22T12:22:00Z</dcterms:created>
  <dcterms:modified xsi:type="dcterms:W3CDTF">2025-09-22T12:23:00Z</dcterms:modified>
</cp:coreProperties>
</file>