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FB08A" w14:textId="47860EBE" w:rsidR="0080707A" w:rsidRPr="00C83A57" w:rsidRDefault="0080707A" w:rsidP="0080707A">
      <w:pPr>
        <w:jc w:val="center"/>
        <w:rPr>
          <w:rFonts w:ascii="Arial" w:hAnsi="Arial" w:cs="Arial"/>
          <w:b/>
          <w:sz w:val="22"/>
          <w:szCs w:val="22"/>
        </w:rPr>
      </w:pPr>
    </w:p>
    <w:p w14:paraId="46C473DA" w14:textId="36028D6B" w:rsidR="0080707A" w:rsidRPr="00C83A57" w:rsidRDefault="0080707A" w:rsidP="0080707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83A57">
        <w:rPr>
          <w:rFonts w:ascii="Arial" w:hAnsi="Arial" w:cs="Arial"/>
          <w:b/>
          <w:sz w:val="22"/>
          <w:szCs w:val="22"/>
        </w:rPr>
        <w:t>Charm</w:t>
      </w:r>
      <w:proofErr w:type="spellEnd"/>
      <w:r w:rsidRPr="00C83A57">
        <w:rPr>
          <w:rFonts w:ascii="Arial" w:hAnsi="Arial" w:cs="Arial"/>
          <w:b/>
          <w:sz w:val="22"/>
          <w:szCs w:val="22"/>
        </w:rPr>
        <w:t xml:space="preserve"> MRL </w:t>
      </w:r>
      <w:r w:rsidR="00B17D5D" w:rsidRPr="00C83A57">
        <w:rPr>
          <w:rFonts w:ascii="Arial" w:hAnsi="Arial" w:cs="Arial"/>
          <w:b/>
          <w:sz w:val="22"/>
          <w:szCs w:val="22"/>
        </w:rPr>
        <w:t>jednominutový test</w:t>
      </w:r>
    </w:p>
    <w:p w14:paraId="799D443D" w14:textId="6C6227C8" w:rsidR="0080707A" w:rsidRPr="00C83A57" w:rsidRDefault="0080707A" w:rsidP="0080707A">
      <w:pPr>
        <w:jc w:val="center"/>
        <w:rPr>
          <w:rFonts w:ascii="Arial" w:hAnsi="Arial" w:cs="Arial"/>
          <w:b/>
          <w:sz w:val="22"/>
          <w:szCs w:val="22"/>
        </w:rPr>
      </w:pPr>
      <w:r w:rsidRPr="00C83A57">
        <w:rPr>
          <w:rFonts w:ascii="Arial" w:hAnsi="Arial" w:cs="Arial"/>
          <w:b/>
          <w:sz w:val="22"/>
          <w:szCs w:val="22"/>
        </w:rPr>
        <w:t xml:space="preserve">MRL </w:t>
      </w:r>
      <w:r w:rsidR="00B17D5D" w:rsidRPr="00C83A57">
        <w:rPr>
          <w:rFonts w:ascii="Arial" w:hAnsi="Arial" w:cs="Arial"/>
          <w:b/>
          <w:sz w:val="22"/>
          <w:szCs w:val="22"/>
        </w:rPr>
        <w:t>B</w:t>
      </w:r>
      <w:r w:rsidRPr="00C83A57">
        <w:rPr>
          <w:rFonts w:ascii="Arial" w:hAnsi="Arial" w:cs="Arial"/>
          <w:b/>
          <w:sz w:val="22"/>
          <w:szCs w:val="22"/>
        </w:rPr>
        <w:t>eta-</w:t>
      </w:r>
      <w:proofErr w:type="spellStart"/>
      <w:r w:rsidRPr="00C83A57">
        <w:rPr>
          <w:rFonts w:ascii="Arial" w:hAnsi="Arial" w:cs="Arial"/>
          <w:b/>
          <w:sz w:val="22"/>
          <w:szCs w:val="22"/>
        </w:rPr>
        <w:t>laktamový</w:t>
      </w:r>
      <w:proofErr w:type="spellEnd"/>
      <w:r w:rsidRPr="00C83A57">
        <w:rPr>
          <w:rFonts w:ascii="Arial" w:hAnsi="Arial" w:cs="Arial"/>
          <w:b/>
          <w:sz w:val="22"/>
          <w:szCs w:val="22"/>
        </w:rPr>
        <w:t xml:space="preserve"> test</w:t>
      </w:r>
    </w:p>
    <w:p w14:paraId="214FD465" w14:textId="2E897280" w:rsidR="0080707A" w:rsidRDefault="00C83A57" w:rsidP="0044588B">
      <w:pPr>
        <w:spacing w:before="240"/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8010E39" wp14:editId="1D0FDD90">
            <wp:simplePos x="0" y="0"/>
            <wp:positionH relativeFrom="column">
              <wp:posOffset>5143500</wp:posOffset>
            </wp:positionH>
            <wp:positionV relativeFrom="paragraph">
              <wp:posOffset>161925</wp:posOffset>
            </wp:positionV>
            <wp:extent cx="323850" cy="1523365"/>
            <wp:effectExtent l="19050" t="0" r="0" b="0"/>
            <wp:wrapTight wrapText="bothSides">
              <wp:wrapPolygon edited="0">
                <wp:start x="-1271" y="0"/>
                <wp:lineTo x="-1271" y="21339"/>
                <wp:lineTo x="21600" y="21339"/>
                <wp:lineTo x="21600" y="0"/>
                <wp:lineTo x="-1271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07A" w:rsidRPr="00C83A57">
        <w:rPr>
          <w:rFonts w:ascii="Arial" w:hAnsi="Arial" w:cs="Arial"/>
          <w:sz w:val="22"/>
          <w:szCs w:val="22"/>
        </w:rPr>
        <w:t xml:space="preserve">100 </w:t>
      </w:r>
      <w:r w:rsidR="00B17D5D" w:rsidRPr="00C83A57">
        <w:rPr>
          <w:rFonts w:ascii="Arial" w:hAnsi="Arial" w:cs="Arial"/>
          <w:sz w:val="22"/>
          <w:szCs w:val="22"/>
        </w:rPr>
        <w:t>jednominutových testů na</w:t>
      </w:r>
      <w:r w:rsidR="0080707A" w:rsidRPr="00C83A57">
        <w:rPr>
          <w:rFonts w:ascii="Arial" w:hAnsi="Arial" w:cs="Arial"/>
          <w:sz w:val="22"/>
          <w:szCs w:val="22"/>
        </w:rPr>
        <w:t xml:space="preserve"> </w:t>
      </w:r>
      <w:r w:rsidR="00B17D5D" w:rsidRPr="00C83A57">
        <w:rPr>
          <w:rFonts w:ascii="Arial" w:hAnsi="Arial" w:cs="Arial"/>
          <w:sz w:val="22"/>
          <w:szCs w:val="22"/>
        </w:rPr>
        <w:t>B</w:t>
      </w:r>
      <w:r w:rsidR="0080707A" w:rsidRPr="00C83A57">
        <w:rPr>
          <w:rFonts w:ascii="Arial" w:hAnsi="Arial" w:cs="Arial"/>
          <w:sz w:val="22"/>
          <w:szCs w:val="22"/>
        </w:rPr>
        <w:t>eta-</w:t>
      </w:r>
      <w:r w:rsidR="00B17D5D" w:rsidRPr="00C83A57">
        <w:rPr>
          <w:rFonts w:ascii="Arial" w:hAnsi="Arial" w:cs="Arial"/>
          <w:sz w:val="22"/>
          <w:szCs w:val="22"/>
        </w:rPr>
        <w:t>laktamy</w:t>
      </w:r>
      <w:r w:rsidR="0080707A" w:rsidRPr="00C83A57">
        <w:rPr>
          <w:rFonts w:ascii="Arial" w:hAnsi="Arial" w:cs="Arial"/>
          <w:sz w:val="22"/>
          <w:szCs w:val="22"/>
        </w:rPr>
        <w:t xml:space="preserve"> v</w:t>
      </w:r>
      <w:r w:rsidR="00B17D5D" w:rsidRPr="00C83A57">
        <w:rPr>
          <w:rFonts w:ascii="Arial" w:hAnsi="Arial" w:cs="Arial"/>
          <w:sz w:val="22"/>
          <w:szCs w:val="22"/>
        </w:rPr>
        <w:t xml:space="preserve"> syrovém </w:t>
      </w:r>
      <w:r w:rsidR="0080707A" w:rsidRPr="00C83A57">
        <w:rPr>
          <w:rFonts w:ascii="Arial" w:hAnsi="Arial" w:cs="Arial"/>
          <w:sz w:val="22"/>
          <w:szCs w:val="22"/>
        </w:rPr>
        <w:t>kravském mléce</w:t>
      </w:r>
    </w:p>
    <w:p w14:paraId="455803ED" w14:textId="77777777" w:rsidR="00CC5DDA" w:rsidRDefault="00CC5DDA" w:rsidP="00CC5DD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Veterinární přípravek. Pouze pro zvířata. Uchovávat mimo dohled a dosah dětí.</w:t>
      </w:r>
    </w:p>
    <w:p w14:paraId="30957CC9" w14:textId="77777777" w:rsidR="00D544E9" w:rsidRPr="00C83A57" w:rsidRDefault="00D544E9" w:rsidP="00D544E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B0D">
        <w:rPr>
          <w:rFonts w:ascii="Arial" w:hAnsi="Arial" w:cs="Arial"/>
          <w:b/>
          <w:sz w:val="22"/>
          <w:szCs w:val="22"/>
        </w:rPr>
        <w:t>Číslo schválení:</w:t>
      </w:r>
      <w:r>
        <w:rPr>
          <w:rFonts w:ascii="Arial" w:hAnsi="Arial" w:cs="Arial"/>
          <w:sz w:val="22"/>
          <w:szCs w:val="22"/>
        </w:rPr>
        <w:t xml:space="preserve"> 059-12/C</w:t>
      </w:r>
    </w:p>
    <w:p w14:paraId="0E93E077" w14:textId="60AE9A8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5A16EA6E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b/>
          <w:sz w:val="22"/>
          <w:szCs w:val="22"/>
        </w:rPr>
        <w:t>Objednací kód:</w:t>
      </w:r>
      <w:r w:rsidRPr="00C83A57">
        <w:rPr>
          <w:rFonts w:ascii="Arial" w:hAnsi="Arial" w:cs="Arial"/>
          <w:sz w:val="22"/>
          <w:szCs w:val="22"/>
        </w:rPr>
        <w:t xml:space="preserve"> LF-MRLBL</w:t>
      </w:r>
      <w:r w:rsidR="00B17D5D" w:rsidRPr="00C83A57">
        <w:rPr>
          <w:rFonts w:ascii="Arial" w:hAnsi="Arial" w:cs="Arial"/>
          <w:sz w:val="22"/>
          <w:szCs w:val="22"/>
        </w:rPr>
        <w:t>1</w:t>
      </w:r>
      <w:r w:rsidRPr="00C83A57">
        <w:rPr>
          <w:rFonts w:ascii="Arial" w:hAnsi="Arial" w:cs="Arial"/>
          <w:sz w:val="22"/>
          <w:szCs w:val="22"/>
        </w:rPr>
        <w:t>-100K</w:t>
      </w:r>
    </w:p>
    <w:p w14:paraId="3C2C5674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0BFD677A" w14:textId="77777777" w:rsidR="0080707A" w:rsidRPr="00C83A57" w:rsidRDefault="0080707A" w:rsidP="0080707A">
      <w:pPr>
        <w:rPr>
          <w:rFonts w:ascii="Arial" w:hAnsi="Arial" w:cs="Arial"/>
          <w:b/>
          <w:sz w:val="22"/>
          <w:szCs w:val="22"/>
        </w:rPr>
      </w:pPr>
      <w:proofErr w:type="spellStart"/>
      <w:r w:rsidRPr="00C83A57">
        <w:rPr>
          <w:rFonts w:ascii="Arial" w:hAnsi="Arial" w:cs="Arial"/>
          <w:b/>
          <w:sz w:val="22"/>
          <w:szCs w:val="22"/>
        </w:rPr>
        <w:t>Kit</w:t>
      </w:r>
      <w:proofErr w:type="spellEnd"/>
      <w:r w:rsidRPr="00C83A57">
        <w:rPr>
          <w:rFonts w:ascii="Arial" w:hAnsi="Arial" w:cs="Arial"/>
          <w:b/>
          <w:sz w:val="22"/>
          <w:szCs w:val="22"/>
        </w:rPr>
        <w:t xml:space="preserve"> obsahuje:</w:t>
      </w:r>
    </w:p>
    <w:p w14:paraId="137763CD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sz w:val="22"/>
          <w:szCs w:val="22"/>
        </w:rPr>
        <w:t>100 MRLBL</w:t>
      </w:r>
      <w:r w:rsidR="00B17D5D" w:rsidRPr="00C83A57">
        <w:rPr>
          <w:rFonts w:ascii="Arial" w:hAnsi="Arial" w:cs="Arial"/>
          <w:sz w:val="22"/>
          <w:szCs w:val="22"/>
        </w:rPr>
        <w:t>1</w:t>
      </w:r>
      <w:r w:rsidRPr="00C83A57">
        <w:rPr>
          <w:rFonts w:ascii="Arial" w:hAnsi="Arial" w:cs="Arial"/>
          <w:sz w:val="22"/>
          <w:szCs w:val="22"/>
        </w:rPr>
        <w:t xml:space="preserve"> testovacích stripů</w:t>
      </w:r>
    </w:p>
    <w:p w14:paraId="663C76F4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sz w:val="22"/>
          <w:szCs w:val="22"/>
        </w:rPr>
        <w:t xml:space="preserve">5 </w:t>
      </w:r>
      <w:r w:rsidR="00B17D5D" w:rsidRPr="00C83A57">
        <w:rPr>
          <w:rFonts w:ascii="Arial" w:hAnsi="Arial" w:cs="Arial"/>
          <w:sz w:val="22"/>
          <w:szCs w:val="22"/>
        </w:rPr>
        <w:t>Penicilin G</w:t>
      </w:r>
      <w:r w:rsidRPr="00C83A57">
        <w:rPr>
          <w:rFonts w:ascii="Arial" w:hAnsi="Arial" w:cs="Arial"/>
          <w:sz w:val="22"/>
          <w:szCs w:val="22"/>
        </w:rPr>
        <w:t xml:space="preserve"> pozitivních </w:t>
      </w:r>
      <w:r w:rsidR="00B17D5D" w:rsidRPr="00C83A57">
        <w:rPr>
          <w:rFonts w:ascii="Arial" w:hAnsi="Arial" w:cs="Arial"/>
          <w:sz w:val="22"/>
          <w:szCs w:val="22"/>
        </w:rPr>
        <w:t>tablet</w:t>
      </w:r>
    </w:p>
    <w:p w14:paraId="38AC536C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46091579" w14:textId="3167CF4F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b/>
          <w:sz w:val="22"/>
          <w:szCs w:val="22"/>
        </w:rPr>
        <w:t xml:space="preserve">Výrobní šarže (LOT): </w:t>
      </w:r>
      <w:r w:rsidRPr="00C83A57">
        <w:rPr>
          <w:rFonts w:ascii="Arial" w:hAnsi="Arial" w:cs="Arial"/>
          <w:sz w:val="22"/>
          <w:szCs w:val="22"/>
        </w:rPr>
        <w:t>viz originální etiketa</w:t>
      </w:r>
    </w:p>
    <w:p w14:paraId="6589A87C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6D117B9B" w14:textId="7B4085CE" w:rsidR="0080707A" w:rsidRPr="00C83A57" w:rsidRDefault="00FE6C66" w:rsidP="008070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Exspirace</w:t>
      </w:r>
      <w:r w:rsidR="0080707A" w:rsidRPr="00C83A57">
        <w:rPr>
          <w:rFonts w:ascii="Arial" w:hAnsi="Arial" w:cs="Arial"/>
          <w:b/>
          <w:sz w:val="22"/>
          <w:szCs w:val="22"/>
        </w:rPr>
        <w:t xml:space="preserve">: </w:t>
      </w:r>
      <w:r w:rsidR="0080707A" w:rsidRPr="00C83A57">
        <w:rPr>
          <w:rFonts w:ascii="Arial" w:hAnsi="Arial" w:cs="Arial"/>
          <w:sz w:val="22"/>
          <w:szCs w:val="22"/>
        </w:rPr>
        <w:t>viz originální etiketa</w:t>
      </w:r>
    </w:p>
    <w:p w14:paraId="52BFCBFD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23018B4B" w14:textId="77777777" w:rsidR="0080707A" w:rsidRPr="00C83A57" w:rsidRDefault="0080707A" w:rsidP="0080707A">
      <w:pPr>
        <w:rPr>
          <w:rFonts w:ascii="Arial" w:hAnsi="Arial" w:cs="Arial"/>
          <w:b/>
          <w:sz w:val="22"/>
          <w:szCs w:val="22"/>
        </w:rPr>
      </w:pPr>
      <w:r w:rsidRPr="00C83A57">
        <w:rPr>
          <w:rFonts w:ascii="Arial" w:hAnsi="Arial" w:cs="Arial"/>
          <w:b/>
          <w:sz w:val="22"/>
          <w:szCs w:val="22"/>
        </w:rPr>
        <w:t>Manipulační pokyny:</w:t>
      </w:r>
    </w:p>
    <w:p w14:paraId="0D4982AF" w14:textId="77777777" w:rsidR="0080707A" w:rsidRPr="00C83A57" w:rsidRDefault="0080707A" w:rsidP="0080707A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83A57">
        <w:rPr>
          <w:rFonts w:ascii="Arial" w:hAnsi="Arial" w:cs="Arial"/>
        </w:rPr>
        <w:t>Otevírejte pouze pro vyjmutí stripů</w:t>
      </w:r>
    </w:p>
    <w:p w14:paraId="58271D29" w14:textId="77777777" w:rsidR="0080707A" w:rsidRPr="00C83A57" w:rsidRDefault="0080707A" w:rsidP="0080707A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C83A57">
        <w:rPr>
          <w:rFonts w:ascii="Arial" w:hAnsi="Arial" w:cs="Arial"/>
        </w:rPr>
        <w:t>Při vysoké vlhkosti nechte před otevřením vytemperovat na pokojovou teplotu</w:t>
      </w:r>
    </w:p>
    <w:p w14:paraId="6F968077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b/>
          <w:sz w:val="22"/>
          <w:szCs w:val="22"/>
        </w:rPr>
        <w:t>Skladujte v chladu: s</w:t>
      </w:r>
      <w:r w:rsidRPr="00C83A57">
        <w:rPr>
          <w:rFonts w:ascii="Arial" w:hAnsi="Arial" w:cs="Arial"/>
          <w:sz w:val="22"/>
          <w:szCs w:val="22"/>
        </w:rPr>
        <w:t>kladovací teplota 0 až 7°C</w:t>
      </w:r>
    </w:p>
    <w:p w14:paraId="7BCB3583" w14:textId="77777777" w:rsidR="0080707A" w:rsidRPr="00C83A57" w:rsidRDefault="0080707A" w:rsidP="0080707A">
      <w:pPr>
        <w:rPr>
          <w:rFonts w:ascii="Arial" w:hAnsi="Arial" w:cs="Arial"/>
          <w:sz w:val="22"/>
          <w:szCs w:val="22"/>
        </w:rPr>
      </w:pPr>
    </w:p>
    <w:p w14:paraId="2B834CB8" w14:textId="62C07BE6" w:rsidR="00DD4900" w:rsidRDefault="00C15256" w:rsidP="004B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Držitel rozhodnutí o schválení</w:t>
      </w:r>
      <w:r w:rsidR="0080707A" w:rsidRPr="00C83A57">
        <w:rPr>
          <w:rFonts w:ascii="Arial" w:hAnsi="Arial" w:cs="Arial"/>
          <w:sz w:val="22"/>
          <w:szCs w:val="22"/>
        </w:rPr>
        <w:t xml:space="preserve">: </w:t>
      </w:r>
      <w:r w:rsidR="00721E9E" w:rsidRPr="00C83A57">
        <w:rPr>
          <w:rFonts w:ascii="Arial" w:hAnsi="Arial" w:cs="Arial"/>
          <w:sz w:val="22"/>
          <w:szCs w:val="22"/>
        </w:rPr>
        <w:t>RHINESTONE</w:t>
      </w:r>
      <w:r w:rsidR="003B77B6" w:rsidRPr="00C83A57">
        <w:rPr>
          <w:rFonts w:ascii="Arial" w:hAnsi="Arial" w:cs="Arial"/>
          <w:sz w:val="22"/>
          <w:szCs w:val="22"/>
        </w:rPr>
        <w:t>, s.r.o.</w:t>
      </w:r>
      <w:r>
        <w:rPr>
          <w:rFonts w:ascii="Arial" w:hAnsi="Arial" w:cs="Arial"/>
          <w:sz w:val="22"/>
          <w:szCs w:val="22"/>
        </w:rPr>
        <w:t xml:space="preserve">, </w:t>
      </w:r>
      <w:r w:rsidR="00DD4900" w:rsidRPr="00C83A57">
        <w:rPr>
          <w:rFonts w:ascii="Arial" w:hAnsi="Arial" w:cs="Arial"/>
          <w:sz w:val="22"/>
          <w:szCs w:val="22"/>
        </w:rPr>
        <w:t>Národní obrany 823/37</w:t>
      </w:r>
      <w:r>
        <w:rPr>
          <w:rFonts w:ascii="Arial" w:hAnsi="Arial" w:cs="Arial"/>
          <w:sz w:val="22"/>
          <w:szCs w:val="22"/>
        </w:rPr>
        <w:t xml:space="preserve">, </w:t>
      </w:r>
      <w:r w:rsidR="00DD4900" w:rsidRPr="00C83A57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 xml:space="preserve"> </w:t>
      </w:r>
      <w:r w:rsidR="00DD4900" w:rsidRPr="00C83A57">
        <w:rPr>
          <w:rFonts w:ascii="Arial" w:hAnsi="Arial" w:cs="Arial"/>
          <w:sz w:val="22"/>
          <w:szCs w:val="22"/>
        </w:rPr>
        <w:t>00 Praha 6</w:t>
      </w:r>
    </w:p>
    <w:p w14:paraId="5A3949EF" w14:textId="77777777" w:rsidR="00CF415A" w:rsidRPr="00C83A57" w:rsidRDefault="00CF415A" w:rsidP="004B1F3E">
      <w:pPr>
        <w:rPr>
          <w:rFonts w:ascii="Arial" w:hAnsi="Arial" w:cs="Arial"/>
          <w:sz w:val="22"/>
          <w:szCs w:val="22"/>
        </w:rPr>
      </w:pPr>
    </w:p>
    <w:p w14:paraId="36B40D6D" w14:textId="77777777" w:rsidR="00CF415A" w:rsidRPr="00C83A57" w:rsidRDefault="00CF415A" w:rsidP="00CF415A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Výrobce: </w:t>
      </w:r>
      <w:r>
        <w:rPr>
          <w:rFonts w:ascii="Arial" w:hAnsi="Arial" w:cs="Arial"/>
          <w:sz w:val="22"/>
          <w:szCs w:val="22"/>
        </w:rPr>
        <w:t xml:space="preserve">CHARM </w:t>
      </w:r>
      <w:proofErr w:type="spellStart"/>
      <w:r w:rsidRPr="00BD546D">
        <w:rPr>
          <w:rFonts w:ascii="Arial" w:hAnsi="Arial" w:cs="Arial"/>
          <w:sz w:val="22"/>
          <w:szCs w:val="22"/>
        </w:rPr>
        <w:t>Sciences</w:t>
      </w:r>
      <w:proofErr w:type="spellEnd"/>
      <w:r w:rsidRPr="00BD546D">
        <w:rPr>
          <w:rFonts w:ascii="Arial" w:hAnsi="Arial" w:cs="Arial"/>
          <w:sz w:val="22"/>
          <w:szCs w:val="22"/>
        </w:rPr>
        <w:t xml:space="preserve">, INC., </w:t>
      </w:r>
      <w:r w:rsidRPr="00D22F7D">
        <w:rPr>
          <w:rFonts w:ascii="Arial" w:hAnsi="Arial" w:cs="Arial"/>
          <w:sz w:val="22"/>
          <w:szCs w:val="22"/>
        </w:rPr>
        <w:t xml:space="preserve">659 </w:t>
      </w:r>
      <w:proofErr w:type="spellStart"/>
      <w:r w:rsidRPr="00D22F7D">
        <w:rPr>
          <w:rFonts w:ascii="Arial" w:hAnsi="Arial" w:cs="Arial"/>
          <w:sz w:val="22"/>
          <w:szCs w:val="22"/>
        </w:rPr>
        <w:t>Andover</w:t>
      </w:r>
      <w:proofErr w:type="spellEnd"/>
      <w:r w:rsidRPr="00D22F7D">
        <w:rPr>
          <w:rFonts w:ascii="Arial" w:hAnsi="Arial" w:cs="Arial"/>
          <w:sz w:val="22"/>
          <w:szCs w:val="22"/>
        </w:rPr>
        <w:t xml:space="preserve"> Street,</w:t>
      </w:r>
      <w:r w:rsidRPr="00BD54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2F7D">
        <w:rPr>
          <w:rFonts w:ascii="Arial" w:hAnsi="Arial" w:cs="Arial"/>
          <w:sz w:val="22"/>
          <w:szCs w:val="22"/>
        </w:rPr>
        <w:t>Lawrence</w:t>
      </w:r>
      <w:proofErr w:type="spellEnd"/>
      <w:r w:rsidRPr="00D22F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2F7D">
        <w:rPr>
          <w:rFonts w:ascii="Arial" w:hAnsi="Arial" w:cs="Arial"/>
          <w:sz w:val="22"/>
          <w:szCs w:val="22"/>
        </w:rPr>
        <w:t>Massachusets</w:t>
      </w:r>
      <w:proofErr w:type="spellEnd"/>
      <w:r w:rsidRPr="00D22F7D">
        <w:rPr>
          <w:rFonts w:ascii="Arial" w:hAnsi="Arial" w:cs="Arial"/>
          <w:sz w:val="22"/>
          <w:szCs w:val="22"/>
        </w:rPr>
        <w:t>, 0184-1032, USA</w:t>
      </w:r>
    </w:p>
    <w:p w14:paraId="2BAD7227" w14:textId="2D71028B" w:rsidR="0025651C" w:rsidRDefault="0025651C" w:rsidP="00DD4900">
      <w:pPr>
        <w:ind w:right="113"/>
        <w:rPr>
          <w:rFonts w:ascii="Arial" w:hAnsi="Arial" w:cs="Arial"/>
          <w:sz w:val="22"/>
          <w:szCs w:val="22"/>
        </w:rPr>
      </w:pPr>
    </w:p>
    <w:sectPr w:rsidR="0025651C" w:rsidSect="00C8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BD0C" w14:textId="77777777" w:rsidR="00A714E0" w:rsidRDefault="00A714E0" w:rsidP="00C83A57">
      <w:r>
        <w:separator/>
      </w:r>
    </w:p>
  </w:endnote>
  <w:endnote w:type="continuationSeparator" w:id="0">
    <w:p w14:paraId="41E2CCE5" w14:textId="77777777" w:rsidR="00A714E0" w:rsidRDefault="00A714E0" w:rsidP="00C8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0B92" w14:textId="77777777" w:rsidR="0057375C" w:rsidRDefault="00573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7801" w14:textId="77777777" w:rsidR="0057375C" w:rsidRDefault="005737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E585" w14:textId="77777777" w:rsidR="0057375C" w:rsidRDefault="005737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311C" w14:textId="77777777" w:rsidR="00A714E0" w:rsidRDefault="00A714E0" w:rsidP="00C83A57">
      <w:r>
        <w:separator/>
      </w:r>
    </w:p>
  </w:footnote>
  <w:footnote w:type="continuationSeparator" w:id="0">
    <w:p w14:paraId="424977E9" w14:textId="77777777" w:rsidR="00A714E0" w:rsidRDefault="00A714E0" w:rsidP="00C8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BEE5" w14:textId="77777777" w:rsidR="0057375C" w:rsidRDefault="005737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6F32C" w14:textId="1D352F14" w:rsidR="00C83A57" w:rsidRPr="0057375C" w:rsidRDefault="00C83A57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57375C">
      <w:rPr>
        <w:rFonts w:asciiTheme="minorHAnsi" w:hAnsiTheme="minorHAnsi" w:cstheme="minorHAnsi"/>
        <w:bCs/>
        <w:sz w:val="22"/>
        <w:szCs w:val="22"/>
      </w:rPr>
      <w:t>Text na</w:t>
    </w:r>
    <w:r w:rsidRPr="0057375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AE99A3AD5CD54C0282E82EFE8E4D0D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7375C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57375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57375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7375C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57375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3D4E5A06E30F4445850F60BEC37D13E5"/>
        </w:placeholder>
        <w:text/>
      </w:sdtPr>
      <w:sdtEndPr/>
      <w:sdtContent>
        <w:r w:rsidRPr="0057375C">
          <w:rPr>
            <w:rFonts w:asciiTheme="minorHAnsi" w:hAnsiTheme="minorHAnsi" w:cstheme="minorHAnsi"/>
            <w:sz w:val="22"/>
            <w:szCs w:val="22"/>
          </w:rPr>
          <w:t>USKVBL/5702/2022/POD</w:t>
        </w:r>
      </w:sdtContent>
    </w:sdt>
    <w:r w:rsidRPr="0057375C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3D4E5A06E30F4445850F60BEC37D13E5"/>
        </w:placeholder>
        <w:text/>
      </w:sdtPr>
      <w:sdtContent>
        <w:r w:rsidR="006A148D" w:rsidRPr="006A148D">
          <w:rPr>
            <w:rFonts w:asciiTheme="minorHAnsi" w:hAnsiTheme="minorHAnsi" w:cstheme="minorHAnsi"/>
            <w:bCs/>
            <w:sz w:val="22"/>
            <w:szCs w:val="22"/>
          </w:rPr>
          <w:t>USKVBL/9613/2022/REG-</w:t>
        </w:r>
        <w:proofErr w:type="spellStart"/>
        <w:r w:rsidR="006A148D" w:rsidRPr="006A148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7375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84C03DB3AA12469BB29C87665FFC187D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148D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57375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EEBAA69A8D7F4990A82AF6BEF40E0B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7375C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7375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olor w:val="333333"/>
          <w:sz w:val="22"/>
          <w:szCs w:val="22"/>
        </w:rPr>
        <w:id w:val="2059041878"/>
        <w:placeholder>
          <w:docPart w:val="9A66A798AF344A8BBE28603486EDC8CB"/>
        </w:placeholder>
        <w:text/>
      </w:sdtPr>
      <w:sdtEndPr/>
      <w:sdtContent>
        <w:r w:rsidRPr="0057375C">
          <w:rPr>
            <w:rFonts w:asciiTheme="minorHAnsi" w:hAnsiTheme="minorHAnsi" w:cstheme="minorHAnsi"/>
            <w:color w:val="333333"/>
            <w:sz w:val="22"/>
            <w:szCs w:val="22"/>
          </w:rPr>
          <w:t>CHARM MRL jednominutový test,</w:t>
        </w:r>
        <w:r w:rsidR="0057375C">
          <w:rPr>
            <w:rFonts w:asciiTheme="minorHAnsi" w:hAnsiTheme="minorHAnsi" w:cstheme="minorHAnsi"/>
            <w:color w:val="333333"/>
            <w:sz w:val="22"/>
            <w:szCs w:val="22"/>
          </w:rPr>
          <w:t xml:space="preserve"> </w:t>
        </w:r>
        <w:r w:rsidRPr="0057375C">
          <w:rPr>
            <w:rFonts w:asciiTheme="minorHAnsi" w:hAnsiTheme="minorHAnsi" w:cstheme="minorHAnsi"/>
            <w:color w:val="333333"/>
            <w:sz w:val="22"/>
            <w:szCs w:val="22"/>
          </w:rPr>
          <w:t>MRL beta-</w:t>
        </w:r>
        <w:proofErr w:type="spellStart"/>
        <w:r w:rsidRPr="0057375C">
          <w:rPr>
            <w:rFonts w:asciiTheme="minorHAnsi" w:hAnsiTheme="minorHAnsi" w:cstheme="minorHAnsi"/>
            <w:color w:val="333333"/>
            <w:sz w:val="22"/>
            <w:szCs w:val="22"/>
          </w:rPr>
          <w:t>laktamový</w:t>
        </w:r>
        <w:proofErr w:type="spellEnd"/>
        <w:r w:rsidRPr="0057375C">
          <w:rPr>
            <w:rFonts w:asciiTheme="minorHAnsi" w:hAnsiTheme="minorHAnsi" w:cstheme="minorHAnsi"/>
            <w:color w:val="333333"/>
            <w:sz w:val="22"/>
            <w:szCs w:val="22"/>
          </w:rPr>
          <w:t xml:space="preserve"> test</w:t>
        </w:r>
      </w:sdtContent>
    </w:sdt>
  </w:p>
  <w:p w14:paraId="3311574F" w14:textId="77777777" w:rsidR="00C83A57" w:rsidRDefault="00C83A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B137" w14:textId="77777777" w:rsidR="0057375C" w:rsidRDefault="005737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960"/>
    <w:multiLevelType w:val="hybridMultilevel"/>
    <w:tmpl w:val="B3EE32E0"/>
    <w:lvl w:ilvl="0" w:tplc="B9E287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D42"/>
    <w:multiLevelType w:val="singleLevel"/>
    <w:tmpl w:val="42504FB6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</w:rPr>
    </w:lvl>
  </w:abstractNum>
  <w:abstractNum w:abstractNumId="2" w15:restartNumberingAfterBreak="0">
    <w:nsid w:val="362852C5"/>
    <w:multiLevelType w:val="singleLevel"/>
    <w:tmpl w:val="2B166488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" w15:restartNumberingAfterBreak="0">
    <w:nsid w:val="44B63A01"/>
    <w:multiLevelType w:val="singleLevel"/>
    <w:tmpl w:val="F118ACD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3A546D9"/>
    <w:multiLevelType w:val="hybridMultilevel"/>
    <w:tmpl w:val="5A8E6D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B06C5"/>
    <w:rsid w:val="000B24A9"/>
    <w:rsid w:val="00104EB4"/>
    <w:rsid w:val="00110EAC"/>
    <w:rsid w:val="001A25B2"/>
    <w:rsid w:val="001D0EFE"/>
    <w:rsid w:val="001F65D0"/>
    <w:rsid w:val="00230508"/>
    <w:rsid w:val="0025651C"/>
    <w:rsid w:val="002673E8"/>
    <w:rsid w:val="00290A13"/>
    <w:rsid w:val="0029402B"/>
    <w:rsid w:val="00332845"/>
    <w:rsid w:val="00336925"/>
    <w:rsid w:val="003B760A"/>
    <w:rsid w:val="003B77B6"/>
    <w:rsid w:val="003C3E4B"/>
    <w:rsid w:val="0044588B"/>
    <w:rsid w:val="004606E1"/>
    <w:rsid w:val="004B1D78"/>
    <w:rsid w:val="004B1F3E"/>
    <w:rsid w:val="004B6990"/>
    <w:rsid w:val="0050315E"/>
    <w:rsid w:val="005600E5"/>
    <w:rsid w:val="0057375C"/>
    <w:rsid w:val="005B0363"/>
    <w:rsid w:val="00693F07"/>
    <w:rsid w:val="006A148D"/>
    <w:rsid w:val="006F7146"/>
    <w:rsid w:val="007031E4"/>
    <w:rsid w:val="007158D0"/>
    <w:rsid w:val="00721E9E"/>
    <w:rsid w:val="0079701A"/>
    <w:rsid w:val="0080413F"/>
    <w:rsid w:val="0080707A"/>
    <w:rsid w:val="00811731"/>
    <w:rsid w:val="0082207A"/>
    <w:rsid w:val="0083626C"/>
    <w:rsid w:val="00863CC1"/>
    <w:rsid w:val="00871EC0"/>
    <w:rsid w:val="00882576"/>
    <w:rsid w:val="008A0FA8"/>
    <w:rsid w:val="008F04C9"/>
    <w:rsid w:val="008F3029"/>
    <w:rsid w:val="00921F44"/>
    <w:rsid w:val="009336A7"/>
    <w:rsid w:val="0093414B"/>
    <w:rsid w:val="009B47EB"/>
    <w:rsid w:val="009C5B5F"/>
    <w:rsid w:val="00A714E0"/>
    <w:rsid w:val="00A90B49"/>
    <w:rsid w:val="00AA6466"/>
    <w:rsid w:val="00AD3851"/>
    <w:rsid w:val="00B17D5D"/>
    <w:rsid w:val="00B51253"/>
    <w:rsid w:val="00BF6423"/>
    <w:rsid w:val="00C15256"/>
    <w:rsid w:val="00C83A57"/>
    <w:rsid w:val="00CC39B3"/>
    <w:rsid w:val="00CC5DDA"/>
    <w:rsid w:val="00CF415A"/>
    <w:rsid w:val="00D22FF2"/>
    <w:rsid w:val="00D544E9"/>
    <w:rsid w:val="00D55CEE"/>
    <w:rsid w:val="00DA1846"/>
    <w:rsid w:val="00DA7052"/>
    <w:rsid w:val="00DD4900"/>
    <w:rsid w:val="00DF73F8"/>
    <w:rsid w:val="00E46F60"/>
    <w:rsid w:val="00EA7261"/>
    <w:rsid w:val="00EB1006"/>
    <w:rsid w:val="00EC478D"/>
    <w:rsid w:val="00ED5591"/>
    <w:rsid w:val="00ED6EAC"/>
    <w:rsid w:val="00EE4068"/>
    <w:rsid w:val="00EE56AC"/>
    <w:rsid w:val="00F05291"/>
    <w:rsid w:val="00F11EC6"/>
    <w:rsid w:val="00FA45A0"/>
    <w:rsid w:val="00FA58EC"/>
    <w:rsid w:val="00FB1F58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255"/>
  <w15:docId w15:val="{BC9449A0-0842-46E0-8D3D-C8EBC13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3F8"/>
    <w:rPr>
      <w:rFonts w:ascii="Gill Sans" w:hAnsi="Gill Sans"/>
    </w:rPr>
  </w:style>
  <w:style w:type="paragraph" w:styleId="Nadpis2">
    <w:name w:val="heading 2"/>
    <w:basedOn w:val="Normln"/>
    <w:next w:val="Normln"/>
    <w:qFormat/>
    <w:rsid w:val="009C5B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58EC"/>
    <w:pPr>
      <w:keepNext/>
      <w:spacing w:before="100" w:after="60"/>
      <w:ind w:left="113" w:right="113"/>
      <w:jc w:val="both"/>
      <w:outlineLvl w:val="2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73F8"/>
    <w:pPr>
      <w:ind w:right="284"/>
      <w:jc w:val="center"/>
    </w:pPr>
    <w:rPr>
      <w:rFonts w:ascii="Arial" w:hAnsi="Arial"/>
      <w:i/>
      <w:sz w:val="16"/>
    </w:rPr>
  </w:style>
  <w:style w:type="paragraph" w:styleId="Textvbloku">
    <w:name w:val="Block Text"/>
    <w:basedOn w:val="Normln"/>
    <w:rsid w:val="009B47EB"/>
    <w:pPr>
      <w:spacing w:line="80" w:lineRule="atLeast"/>
      <w:ind w:left="57" w:right="57"/>
    </w:pPr>
    <w:rPr>
      <w:i/>
    </w:rPr>
  </w:style>
  <w:style w:type="paragraph" w:styleId="Odstavecseseznamem">
    <w:name w:val="List Paragraph"/>
    <w:basedOn w:val="Normln"/>
    <w:uiPriority w:val="34"/>
    <w:qFormat/>
    <w:rsid w:val="00807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C83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3A57"/>
    <w:rPr>
      <w:rFonts w:ascii="Gill Sans" w:hAnsi="Gill Sans"/>
    </w:rPr>
  </w:style>
  <w:style w:type="paragraph" w:styleId="Zpat">
    <w:name w:val="footer"/>
    <w:basedOn w:val="Normln"/>
    <w:link w:val="ZpatChar"/>
    <w:unhideWhenUsed/>
    <w:rsid w:val="00C83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A57"/>
    <w:rPr>
      <w:rFonts w:ascii="Gill Sans" w:hAnsi="Gill Sans"/>
    </w:rPr>
  </w:style>
  <w:style w:type="character" w:styleId="Zstupntext">
    <w:name w:val="Placeholder Text"/>
    <w:rsid w:val="00C83A57"/>
    <w:rPr>
      <w:color w:val="808080"/>
    </w:rPr>
  </w:style>
  <w:style w:type="character" w:customStyle="1" w:styleId="Styl2">
    <w:name w:val="Styl2"/>
    <w:basedOn w:val="Standardnpsmoodstavce"/>
    <w:uiPriority w:val="1"/>
    <w:rsid w:val="00C83A57"/>
    <w:rPr>
      <w:b/>
      <w:bCs w:val="0"/>
    </w:rPr>
  </w:style>
  <w:style w:type="paragraph" w:styleId="Textbubliny">
    <w:name w:val="Balloon Text"/>
    <w:basedOn w:val="Normln"/>
    <w:link w:val="TextbublinyChar"/>
    <w:rsid w:val="004B1F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B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9A3AD5CD54C0282E82EFE8E4D0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F350-10CF-449E-A310-C485B3957D3F}"/>
      </w:docPartPr>
      <w:docPartBody>
        <w:p w:rsidR="00FA2D96" w:rsidRDefault="00D3466C" w:rsidP="00D3466C">
          <w:pPr>
            <w:pStyle w:val="AE99A3AD5CD54C0282E82EFE8E4D0D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4E5A06E30F4445850F60BEC37D1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E41CC-92E0-44CD-8827-D36F5D7F49AB}"/>
      </w:docPartPr>
      <w:docPartBody>
        <w:p w:rsidR="00FA2D96" w:rsidRDefault="00D3466C" w:rsidP="00D3466C">
          <w:pPr>
            <w:pStyle w:val="3D4E5A06E30F4445850F60BEC37D13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C03DB3AA12469BB29C87665FFC1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E43E-691C-49EF-A637-EF9C4E6B75D8}"/>
      </w:docPartPr>
      <w:docPartBody>
        <w:p w:rsidR="00FA2D96" w:rsidRDefault="00D3466C" w:rsidP="00D3466C">
          <w:pPr>
            <w:pStyle w:val="84C03DB3AA12469BB29C87665FFC187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BAA69A8D7F4990A82AF6BEF40E0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B58EF-208A-4A7D-AEE9-F4650C9ED58D}"/>
      </w:docPartPr>
      <w:docPartBody>
        <w:p w:rsidR="00FA2D96" w:rsidRDefault="00D3466C" w:rsidP="00D3466C">
          <w:pPr>
            <w:pStyle w:val="EEBAA69A8D7F4990A82AF6BEF40E0B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A66A798AF344A8BBE28603486EDC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F9718-0FFD-496C-BAD5-390C1A76864C}"/>
      </w:docPartPr>
      <w:docPartBody>
        <w:p w:rsidR="00FA2D96" w:rsidRDefault="00D3466C" w:rsidP="00D3466C">
          <w:pPr>
            <w:pStyle w:val="9A66A798AF344A8BBE28603486EDC8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C"/>
    <w:rsid w:val="00160008"/>
    <w:rsid w:val="005D31E9"/>
    <w:rsid w:val="00D3466C"/>
    <w:rsid w:val="00DA592F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466C"/>
    <w:rPr>
      <w:color w:val="808080"/>
    </w:rPr>
  </w:style>
  <w:style w:type="paragraph" w:customStyle="1" w:styleId="AE99A3AD5CD54C0282E82EFE8E4D0D22">
    <w:name w:val="AE99A3AD5CD54C0282E82EFE8E4D0D22"/>
    <w:rsid w:val="00D3466C"/>
  </w:style>
  <w:style w:type="paragraph" w:customStyle="1" w:styleId="3D4E5A06E30F4445850F60BEC37D13E5">
    <w:name w:val="3D4E5A06E30F4445850F60BEC37D13E5"/>
    <w:rsid w:val="00D3466C"/>
  </w:style>
  <w:style w:type="paragraph" w:customStyle="1" w:styleId="84C03DB3AA12469BB29C87665FFC187D">
    <w:name w:val="84C03DB3AA12469BB29C87665FFC187D"/>
    <w:rsid w:val="00D3466C"/>
  </w:style>
  <w:style w:type="paragraph" w:customStyle="1" w:styleId="EEBAA69A8D7F4990A82AF6BEF40E0B10">
    <w:name w:val="EEBAA69A8D7F4990A82AF6BEF40E0B10"/>
    <w:rsid w:val="00D3466C"/>
  </w:style>
  <w:style w:type="paragraph" w:customStyle="1" w:styleId="9A66A798AF344A8BBE28603486EDC8CB">
    <w:name w:val="9A66A798AF344A8BBE28603486EDC8CB"/>
    <w:rsid w:val="00D3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</Template>
  <TotalTime>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Plusgran Juice K</vt:lpstr>
    </vt:vector>
  </TitlesOfParts>
  <Company>OK Servis BIOPRO s.r.o.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Plusgran Juice K</dc:title>
  <dc:creator>Radka Levandovska</dc:creator>
  <cp:lastModifiedBy>Grodová Lenka</cp:lastModifiedBy>
  <cp:revision>21</cp:revision>
  <cp:lastPrinted>2012-03-23T07:44:00Z</cp:lastPrinted>
  <dcterms:created xsi:type="dcterms:W3CDTF">2012-03-23T07:44:00Z</dcterms:created>
  <dcterms:modified xsi:type="dcterms:W3CDTF">2022-07-28T11:00:00Z</dcterms:modified>
</cp:coreProperties>
</file>